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53F" w:rsidRDefault="00C7553F">
      <w:pPr>
        <w:pStyle w:val="Standard"/>
        <w:rPr>
          <w:rFonts w:hint="eastAsia"/>
        </w:rPr>
      </w:pPr>
      <w:bookmarkStart w:id="0" w:name="_GoBack"/>
      <w:bookmarkEnd w:id="0"/>
    </w:p>
    <w:tbl>
      <w:tblPr>
        <w:tblW w:w="9972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8892"/>
      </w:tblGrid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hint="eastAsia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Места осуществления образовательной деятельности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Pr="00D60B9F" w:rsidRDefault="00BC4218">
            <w:pPr>
              <w:pStyle w:val="3"/>
              <w:spacing w:before="0"/>
              <w:rPr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8"/>
                <w:lang w:val="ru-RU"/>
              </w:rPr>
              <w:t>Детский образовательно-оздоровительный центр "Иволга"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8"/>
              </w:rPr>
              <w:t> 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дополнительного образования детей «Шанс»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Центр дополнительного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образования детей «Ступеньки»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Центр образования «Ананьинская школа»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Standard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Центр образования «Глебовская школа»  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Центр образования «Григорьевская школа»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Центр образования «Дубковская школа»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Standard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Центр образования «Иванищевская школа»  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Центр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«Ивняковская школа»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Центр образования «Карабихская школа»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Standard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Центр образования «Карачихская школа»  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Центр образования «Козьмодемьянская» школа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Центр образования «Красноткацкая школа»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Центр образования «Кузнечихинская школа»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Standard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Центр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«Курбская школа»  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Центр образования «Леснополянская НШ им. </w:t>
            </w:r>
            <w:r>
              <w:rPr>
                <w:rFonts w:ascii="Times New Roman" w:hAnsi="Times New Roman"/>
                <w:color w:val="000000"/>
                <w:sz w:val="28"/>
              </w:rPr>
              <w:t>Ушинского»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Центр образования «Лучинская школа»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Центр образования «Медягинская школа»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Центр образования «Михайловская школа»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Центр образования «Мокеевская школа»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Центр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«Мордвиновская школа»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Standard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Центр образования «Пестрецовская школа»  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Standard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Центр образования «Сарафоновская школа»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Standard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Центр образования «Спасская школа»  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Центр образования «Туношенская школа»</w:t>
            </w:r>
          </w:p>
        </w:tc>
      </w:tr>
      <w:tr w:rsidR="00C7553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Standard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Центр образования «Ширинская школа»  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Центр образования «школа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им.Ф.И.Толбухина»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Pr="00D60B9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образования «школа п. Заволжье»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образования «школа п. Ярославка»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Pr="00D60B9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развития ребёнка - детский сад «Алёнушка»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развития ребёнка - детский сад «Берёзка»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развития ребёнка - детский сад «Ветерок»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Центр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развития ребёнка - детский сад «Гнездышко»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Центр развития ребёнка - детский сад «Звездочка»  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Standard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Центр развития ребёнка - детский сад «Золотой петушок»  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Standard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развития ребёнка - детский сад «Ивушка»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Standard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развития ребёнка - детский сад «Колосок»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развития ребёнка - детский сад «Красная шапочка»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развития ребёнка - детский сад «Кузнечик»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развития ребёнка - детский сад «Ласточка»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развития ребёнка - детский сад «Ленок»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развития ребёнка - детский сад «Родничок»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Standard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развития ребёнка - детский сад «Светлячок»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развития ребёнка - детский сад «Совенок»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развития ребёнка - детский сад «Солнышко»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развития ребёнка - детский сад «Теремок»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Центр развития ребёнка - детский сад «Тополек»</w:t>
            </w:r>
          </w:p>
        </w:tc>
      </w:tr>
      <w:tr w:rsidR="00C7553F" w:rsidRPr="00D60B9F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C7553F">
            <w:pPr>
              <w:pStyle w:val="TableContents"/>
              <w:numPr>
                <w:ilvl w:val="0"/>
                <w:numId w:val="2"/>
              </w:numPr>
              <w:rPr>
                <w:rFonts w:hint="eastAsia"/>
                <w:color w:val="000000"/>
                <w:lang w:val="ru-RU"/>
              </w:rPr>
            </w:pPr>
          </w:p>
        </w:tc>
        <w:tc>
          <w:tcPr>
            <w:tcW w:w="8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53F" w:rsidRDefault="00BC4218">
            <w:pPr>
              <w:pStyle w:val="TableContents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Центр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развития ребёнка - детский сад «Ягодка»</w:t>
            </w:r>
          </w:p>
        </w:tc>
      </w:tr>
    </w:tbl>
    <w:p w:rsidR="00C7553F" w:rsidRDefault="00C7553F">
      <w:pPr>
        <w:pStyle w:val="Standard"/>
        <w:rPr>
          <w:rFonts w:hint="eastAsia"/>
          <w:lang w:val="ru-RU"/>
        </w:rPr>
      </w:pPr>
    </w:p>
    <w:sectPr w:rsidR="00C7553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218" w:rsidRDefault="00BC4218">
      <w:pPr>
        <w:rPr>
          <w:rFonts w:hint="eastAsia"/>
        </w:rPr>
      </w:pPr>
      <w:r>
        <w:separator/>
      </w:r>
    </w:p>
  </w:endnote>
  <w:endnote w:type="continuationSeparator" w:id="0">
    <w:p w:rsidR="00BC4218" w:rsidRDefault="00BC42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218" w:rsidRDefault="00BC421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C4218" w:rsidRDefault="00BC421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B0046"/>
    <w:multiLevelType w:val="multilevel"/>
    <w:tmpl w:val="583A12DA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36AE76C3"/>
    <w:multiLevelType w:val="multilevel"/>
    <w:tmpl w:val="D1566B8C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7553F"/>
    <w:rsid w:val="00BC4218"/>
    <w:rsid w:val="00C7553F"/>
    <w:rsid w:val="00D6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A97D4-27EF-412D-AEC3-5C8F1192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30">
    <w:name w:val="Заголовок 3 Знак"/>
    <w:basedOn w:val="a0"/>
    <w:rPr>
      <w:rFonts w:ascii="Calibri Light" w:eastAsia="Times New Roman" w:hAnsi="Calibri Light"/>
      <w:color w:val="1F4D78"/>
      <w:szCs w:val="21"/>
    </w:rPr>
  </w:style>
  <w:style w:type="character" w:styleId="a5">
    <w:name w:val="Strong"/>
    <w:basedOn w:val="a0"/>
    <w:rPr>
      <w:b/>
      <w:bCs/>
    </w:rPr>
  </w:style>
  <w:style w:type="numbering" w:customStyle="1" w:styleId="Numbering123">
    <w:name w:val="Numbering 123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2</cp:revision>
  <dcterms:created xsi:type="dcterms:W3CDTF">2026-02-06T12:34:00Z</dcterms:created>
  <dcterms:modified xsi:type="dcterms:W3CDTF">2026-02-06T12:34:00Z</dcterms:modified>
</cp:coreProperties>
</file>